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868" w:rsidRDefault="00CF7868" w:rsidP="00CF7868">
      <w:pPr>
        <w:tabs>
          <w:tab w:val="left" w:pos="708"/>
        </w:tabs>
        <w:autoSpaceDE w:val="0"/>
        <w:autoSpaceDN w:val="0"/>
        <w:adjustRightInd w:val="0"/>
        <w:rPr>
          <w:rFonts w:cs="Arial"/>
        </w:rPr>
      </w:pPr>
      <w:bookmarkStart w:id="0" w:name="_GoBack"/>
      <w:bookmarkEnd w:id="0"/>
      <w:r>
        <w:rPr>
          <w:rFonts w:cs="Arial"/>
        </w:rPr>
        <w:t xml:space="preserve">Bijlage.1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CF7868" w:rsidRPr="004940F9" w:rsidTr="00874C70">
        <w:tc>
          <w:tcPr>
            <w:tcW w:w="92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7868" w:rsidRDefault="00CF7868" w:rsidP="00874C70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  <w:p w:rsidR="00CF7868" w:rsidRPr="007A4242" w:rsidRDefault="00CF7868" w:rsidP="00874C70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BOMMELDINGSFORMULIER</w:t>
            </w:r>
          </w:p>
        </w:tc>
      </w:tr>
      <w:tr w:rsidR="00CF7868" w:rsidTr="00874C70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8" w:rsidRDefault="00CF7868" w:rsidP="00874C70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:rsidR="00CF7868" w:rsidRDefault="00CF7868" w:rsidP="00874C70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b/>
              </w:rPr>
              <w:t>1. Bericht</w:t>
            </w:r>
            <w:r>
              <w:rPr>
                <w:rFonts w:cs="Arial"/>
              </w:rPr>
              <w:t xml:space="preserve">                       Tijdstip:.................................(bv. 14.55u)  Datum …………………….</w:t>
            </w:r>
          </w:p>
          <w:p w:rsidR="00CF7868" w:rsidRDefault="00CF7868" w:rsidP="00874C70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Letterlijke inhoud:……………………………………………………………………………………….</w:t>
            </w:r>
          </w:p>
          <w:p w:rsidR="00CF7868" w:rsidRDefault="00CF7868" w:rsidP="00874C70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……………………………………………………………………………………………….. verder z.o.z.</w:t>
            </w:r>
          </w:p>
          <w:p w:rsidR="00CF7868" w:rsidRDefault="00CF7868" w:rsidP="00874C70">
            <w:pPr>
              <w:tabs>
                <w:tab w:val="left" w:pos="708"/>
                <w:tab w:val="left" w:pos="964"/>
                <w:tab w:val="left" w:pos="1247"/>
                <w:tab w:val="left" w:pos="1474"/>
                <w:tab w:val="left" w:pos="1814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CF7868" w:rsidTr="00874C70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7868" w:rsidRDefault="00CF7868" w:rsidP="00874C70">
            <w:pPr>
              <w:pStyle w:val="Kop2"/>
              <w:ind w:left="0" w:firstLine="0"/>
            </w:pPr>
            <w:r>
              <w:t>2. Vragen op vriendelijke toon:</w:t>
            </w:r>
          </w:p>
          <w:p w:rsidR="00CF7868" w:rsidRDefault="00CF7868" w:rsidP="00CF7868">
            <w:pPr>
              <w:numPr>
                <w:ilvl w:val="0"/>
                <w:numId w:val="2"/>
              </w:numPr>
              <w:tabs>
                <w:tab w:val="clear" w:pos="1134"/>
                <w:tab w:val="clear" w:pos="1701"/>
                <w:tab w:val="left" w:pos="708"/>
              </w:tabs>
              <w:autoSpaceDE w:val="0"/>
              <w:autoSpaceDN w:val="0"/>
              <w:adjustRightInd w:val="0"/>
              <w:spacing w:line="240" w:lineRule="auto"/>
              <w:ind w:left="1440"/>
              <w:jc w:val="left"/>
              <w:rPr>
                <w:rFonts w:cs="Arial"/>
              </w:rPr>
            </w:pPr>
            <w:r>
              <w:rPr>
                <w:rFonts w:cs="Arial"/>
              </w:rPr>
              <w:t>WANNEER springt de bom?</w:t>
            </w:r>
          </w:p>
          <w:p w:rsidR="00CF7868" w:rsidRDefault="00CF7868" w:rsidP="00CF7868">
            <w:pPr>
              <w:numPr>
                <w:ilvl w:val="0"/>
                <w:numId w:val="2"/>
              </w:numPr>
              <w:tabs>
                <w:tab w:val="clear" w:pos="1134"/>
                <w:tab w:val="clear" w:pos="1701"/>
                <w:tab w:val="left" w:pos="708"/>
              </w:tabs>
              <w:autoSpaceDE w:val="0"/>
              <w:autoSpaceDN w:val="0"/>
              <w:adjustRightInd w:val="0"/>
              <w:spacing w:line="240" w:lineRule="auto"/>
              <w:ind w:left="1440"/>
              <w:jc w:val="left"/>
              <w:rPr>
                <w:rFonts w:cs="Arial"/>
              </w:rPr>
            </w:pPr>
            <w:r>
              <w:rPr>
                <w:rFonts w:cs="Arial"/>
              </w:rPr>
              <w:t>WAAR ligt de bom?</w:t>
            </w:r>
          </w:p>
        </w:tc>
      </w:tr>
      <w:tr w:rsidR="00CF7868" w:rsidTr="00874C70">
        <w:tc>
          <w:tcPr>
            <w:tcW w:w="92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7868" w:rsidRDefault="00CF7868" w:rsidP="00874C70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Wat voor SOORT BOM is het? </w:t>
            </w:r>
          </w:p>
          <w:p w:rsidR="00CF7868" w:rsidRDefault="00CF7868" w:rsidP="00CF7868">
            <w:pPr>
              <w:numPr>
                <w:ilvl w:val="0"/>
                <w:numId w:val="3"/>
              </w:numPr>
              <w:tabs>
                <w:tab w:val="clear" w:pos="567"/>
                <w:tab w:val="clear" w:pos="1134"/>
                <w:tab w:val="clear" w:pos="1701"/>
                <w:tab w:val="left" w:pos="708"/>
              </w:tabs>
              <w:autoSpaceDE w:val="0"/>
              <w:autoSpaceDN w:val="0"/>
              <w:adjustRightInd w:val="0"/>
              <w:spacing w:line="240" w:lineRule="auto"/>
              <w:ind w:left="1440"/>
              <w:jc w:val="left"/>
              <w:rPr>
                <w:rFonts w:cs="Arial"/>
              </w:rPr>
            </w:pPr>
            <w:r>
              <w:rPr>
                <w:rFonts w:cs="Arial"/>
              </w:rPr>
              <w:t>explosieve bom</w:t>
            </w:r>
          </w:p>
          <w:p w:rsidR="00CF7868" w:rsidRDefault="00CF7868" w:rsidP="00CF7868">
            <w:pPr>
              <w:numPr>
                <w:ilvl w:val="0"/>
                <w:numId w:val="3"/>
              </w:numPr>
              <w:tabs>
                <w:tab w:val="clear" w:pos="567"/>
                <w:tab w:val="clear" w:pos="1134"/>
                <w:tab w:val="clear" w:pos="1701"/>
                <w:tab w:val="left" w:pos="708"/>
              </w:tabs>
              <w:autoSpaceDE w:val="0"/>
              <w:autoSpaceDN w:val="0"/>
              <w:adjustRightInd w:val="0"/>
              <w:spacing w:line="240" w:lineRule="auto"/>
              <w:ind w:left="1440"/>
              <w:jc w:val="left"/>
              <w:rPr>
                <w:rFonts w:cs="Arial"/>
              </w:rPr>
            </w:pPr>
            <w:r>
              <w:rPr>
                <w:rFonts w:cs="Arial"/>
              </w:rPr>
              <w:t>brandbom</w:t>
            </w:r>
          </w:p>
        </w:tc>
      </w:tr>
      <w:tr w:rsidR="00CF7868" w:rsidTr="00874C70">
        <w:tc>
          <w:tcPr>
            <w:tcW w:w="92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7868" w:rsidRDefault="00CF7868" w:rsidP="00874C70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HOE ziet de bom eruit? </w:t>
            </w:r>
          </w:p>
          <w:p w:rsidR="00CF7868" w:rsidRDefault="00CF7868" w:rsidP="00CF7868">
            <w:pPr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left" w:pos="708"/>
              </w:tabs>
              <w:autoSpaceDE w:val="0"/>
              <w:autoSpaceDN w:val="0"/>
              <w:adjustRightInd w:val="0"/>
              <w:spacing w:line="240" w:lineRule="auto"/>
              <w:ind w:left="1440"/>
              <w:jc w:val="left"/>
              <w:rPr>
                <w:rFonts w:cs="Arial"/>
              </w:rPr>
            </w:pPr>
            <w:r>
              <w:rPr>
                <w:rFonts w:cs="Arial"/>
              </w:rPr>
              <w:t>ligt open en bloot</w:t>
            </w:r>
          </w:p>
          <w:p w:rsidR="00CF7868" w:rsidRDefault="00CF7868" w:rsidP="00CF7868">
            <w:pPr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left" w:pos="708"/>
              </w:tabs>
              <w:autoSpaceDE w:val="0"/>
              <w:autoSpaceDN w:val="0"/>
              <w:adjustRightInd w:val="0"/>
              <w:spacing w:line="240" w:lineRule="auto"/>
              <w:ind w:left="1440"/>
              <w:jc w:val="left"/>
              <w:rPr>
                <w:rFonts w:cs="Arial"/>
              </w:rPr>
            </w:pPr>
            <w:r>
              <w:rPr>
                <w:rFonts w:cs="Arial"/>
              </w:rPr>
              <w:t>verpakt in:..................................................................</w:t>
            </w:r>
          </w:p>
          <w:p w:rsidR="00CF7868" w:rsidRDefault="00CF7868" w:rsidP="00CF7868">
            <w:pPr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left" w:pos="708"/>
              </w:tabs>
              <w:autoSpaceDE w:val="0"/>
              <w:autoSpaceDN w:val="0"/>
              <w:adjustRightInd w:val="0"/>
              <w:spacing w:line="240" w:lineRule="auto"/>
              <w:ind w:left="1440"/>
              <w:jc w:val="left"/>
              <w:rPr>
                <w:rFonts w:cs="Arial"/>
              </w:rPr>
            </w:pPr>
            <w:r>
              <w:rPr>
                <w:rFonts w:cs="Arial"/>
              </w:rPr>
              <w:t>anders</w:t>
            </w:r>
          </w:p>
        </w:tc>
      </w:tr>
      <w:tr w:rsidR="00CF7868" w:rsidTr="00874C70">
        <w:tc>
          <w:tcPr>
            <w:tcW w:w="92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7868" w:rsidRDefault="00CF7868" w:rsidP="00874C70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WAAROM doet u dit?</w:t>
            </w:r>
          </w:p>
          <w:p w:rsidR="00CF7868" w:rsidRDefault="00CF7868" w:rsidP="00874C70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Wie bent u?</w:t>
            </w:r>
          </w:p>
          <w:p w:rsidR="00CF7868" w:rsidRDefault="00CF7868" w:rsidP="00874C70">
            <w:pPr>
              <w:tabs>
                <w:tab w:val="left" w:pos="708"/>
                <w:tab w:val="left" w:pos="964"/>
                <w:tab w:val="left" w:pos="1247"/>
                <w:tab w:val="left" w:pos="1474"/>
                <w:tab w:val="left" w:pos="1814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Indien bericht uit 2e hand: van wie/hoe hebt u dit gehoord?...............................................</w:t>
            </w:r>
          </w:p>
        </w:tc>
      </w:tr>
      <w:tr w:rsidR="00CF7868" w:rsidTr="00874C70">
        <w:tc>
          <w:tcPr>
            <w:tcW w:w="92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7868" w:rsidRDefault="00CF7868" w:rsidP="00874C70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 Identificeren berichtgever:</w:t>
            </w:r>
          </w:p>
          <w:p w:rsidR="00CF7868" w:rsidRDefault="00CF7868" w:rsidP="00CF7868">
            <w:pPr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1701"/>
                <w:tab w:val="left" w:pos="708"/>
              </w:tabs>
              <w:autoSpaceDE w:val="0"/>
              <w:autoSpaceDN w:val="0"/>
              <w:adjustRightInd w:val="0"/>
              <w:spacing w:line="240" w:lineRule="auto"/>
              <w:ind w:left="1440"/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 xml:space="preserve">Stem  </w:t>
            </w:r>
            <w:r>
              <w:rPr>
                <w:rFonts w:cs="Arial"/>
              </w:rPr>
              <w:t xml:space="preserve">      Man                  Vrouw               Kind</w:t>
            </w:r>
          </w:p>
          <w:p w:rsidR="00CF7868" w:rsidRDefault="00CF7868" w:rsidP="00874C70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Volwassene      Nederlander     Buitenlandse</w:t>
            </w:r>
          </w:p>
          <w:p w:rsidR="00CF7868" w:rsidRDefault="00CF7868" w:rsidP="00CF7868">
            <w:pPr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1701"/>
                <w:tab w:val="left" w:pos="708"/>
              </w:tabs>
              <w:autoSpaceDE w:val="0"/>
              <w:autoSpaceDN w:val="0"/>
              <w:adjustRightInd w:val="0"/>
              <w:spacing w:line="240" w:lineRule="auto"/>
              <w:ind w:left="1440"/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Spraak</w:t>
            </w:r>
            <w:r>
              <w:rPr>
                <w:rFonts w:cs="Arial"/>
              </w:rPr>
              <w:t xml:space="preserve">     Langzaam        Normaal           Snel</w:t>
            </w:r>
          </w:p>
          <w:p w:rsidR="00CF7868" w:rsidRDefault="00CF7868" w:rsidP="00874C70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     Afgebeten         Ernstig              Lachend</w:t>
            </w:r>
          </w:p>
          <w:p w:rsidR="00CF7868" w:rsidRDefault="00CF7868" w:rsidP="00874C70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     Opgewonden    Luid                  Zacht</w:t>
            </w:r>
          </w:p>
          <w:p w:rsidR="00CF7868" w:rsidRDefault="00CF7868" w:rsidP="00874C70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     Hakkelend        Lispelend          Hees/schor</w:t>
            </w:r>
          </w:p>
          <w:p w:rsidR="00CF7868" w:rsidRDefault="00CF7868" w:rsidP="00874C70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cs="Arial"/>
              </w:rPr>
            </w:pPr>
          </w:p>
          <w:p w:rsidR="00CF7868" w:rsidRDefault="00CF7868" w:rsidP="00CF7868">
            <w:pPr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1701"/>
                <w:tab w:val="left" w:pos="708"/>
              </w:tabs>
              <w:autoSpaceDE w:val="0"/>
              <w:autoSpaceDN w:val="0"/>
              <w:adjustRightInd w:val="0"/>
              <w:spacing w:line="240" w:lineRule="auto"/>
              <w:ind w:left="1440"/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Taal</w:t>
            </w:r>
            <w:r>
              <w:rPr>
                <w:rFonts w:cs="Arial"/>
              </w:rPr>
              <w:t xml:space="preserve">        Frans            Duits               Engels</w:t>
            </w:r>
          </w:p>
          <w:p w:rsidR="00CF7868" w:rsidRDefault="00CF7868" w:rsidP="00CF7868">
            <w:pPr>
              <w:numPr>
                <w:ilvl w:val="0"/>
                <w:numId w:val="6"/>
              </w:numPr>
              <w:tabs>
                <w:tab w:val="clear" w:pos="1134"/>
                <w:tab w:val="clear" w:pos="1701"/>
                <w:tab w:val="left" w:pos="708"/>
              </w:tabs>
              <w:autoSpaceDE w:val="0"/>
              <w:autoSpaceDN w:val="0"/>
              <w:adjustRightInd w:val="0"/>
              <w:spacing w:line="240" w:lineRule="auto"/>
              <w:ind w:left="1440"/>
              <w:jc w:val="left"/>
              <w:rPr>
                <w:rFonts w:cs="Arial"/>
              </w:rPr>
            </w:pPr>
            <w:r>
              <w:rPr>
                <w:rFonts w:cs="Arial"/>
              </w:rPr>
              <w:t>Andere taal: ...................................................................................................</w:t>
            </w:r>
          </w:p>
          <w:p w:rsidR="00CF7868" w:rsidRDefault="00CF7868" w:rsidP="00CF7868">
            <w:pPr>
              <w:numPr>
                <w:ilvl w:val="0"/>
                <w:numId w:val="6"/>
              </w:numPr>
              <w:tabs>
                <w:tab w:val="clear" w:pos="1134"/>
                <w:tab w:val="clear" w:pos="1701"/>
                <w:tab w:val="left" w:pos="708"/>
              </w:tabs>
              <w:autoSpaceDE w:val="0"/>
              <w:autoSpaceDN w:val="0"/>
              <w:adjustRightInd w:val="0"/>
              <w:spacing w:line="240" w:lineRule="auto"/>
              <w:ind w:left="1440"/>
              <w:jc w:val="left"/>
              <w:rPr>
                <w:rFonts w:cs="Arial"/>
              </w:rPr>
            </w:pPr>
            <w:r>
              <w:rPr>
                <w:rFonts w:cs="Arial"/>
              </w:rPr>
              <w:t>Accent: ..........................................................................................................</w:t>
            </w:r>
          </w:p>
          <w:p w:rsidR="00CF7868" w:rsidRDefault="00CF7868" w:rsidP="00CF7868">
            <w:pPr>
              <w:numPr>
                <w:ilvl w:val="0"/>
                <w:numId w:val="6"/>
              </w:numPr>
              <w:tabs>
                <w:tab w:val="clear" w:pos="1134"/>
                <w:tab w:val="clear" w:pos="1701"/>
                <w:tab w:val="left" w:pos="708"/>
              </w:tabs>
              <w:autoSpaceDE w:val="0"/>
              <w:autoSpaceDN w:val="0"/>
              <w:adjustRightInd w:val="0"/>
              <w:spacing w:line="240" w:lineRule="auto"/>
              <w:ind w:left="1440"/>
              <w:jc w:val="left"/>
              <w:rPr>
                <w:rFonts w:cs="Arial"/>
              </w:rPr>
            </w:pPr>
            <w:r>
              <w:rPr>
                <w:rFonts w:cs="Arial"/>
              </w:rPr>
              <w:t>Dialect: ..........................................................................................................</w:t>
            </w:r>
          </w:p>
          <w:p w:rsidR="00CF7868" w:rsidRDefault="00CF7868" w:rsidP="00CF7868">
            <w:pPr>
              <w:numPr>
                <w:ilvl w:val="0"/>
                <w:numId w:val="6"/>
              </w:numPr>
              <w:tabs>
                <w:tab w:val="clear" w:pos="1134"/>
                <w:tab w:val="clear" w:pos="1701"/>
                <w:tab w:val="left" w:pos="708"/>
              </w:tabs>
              <w:autoSpaceDE w:val="0"/>
              <w:autoSpaceDN w:val="0"/>
              <w:adjustRightInd w:val="0"/>
              <w:spacing w:line="240" w:lineRule="auto"/>
              <w:ind w:left="1440"/>
              <w:jc w:val="left"/>
              <w:rPr>
                <w:rFonts w:cs="Arial"/>
              </w:rPr>
            </w:pPr>
            <w:r>
              <w:rPr>
                <w:rFonts w:cs="Arial"/>
              </w:rPr>
              <w:t>Anders: ..........................................................................................................</w:t>
            </w:r>
          </w:p>
        </w:tc>
      </w:tr>
      <w:tr w:rsidR="00CF7868" w:rsidTr="00874C70">
        <w:tc>
          <w:tcPr>
            <w:tcW w:w="92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7868" w:rsidRPr="004940F9" w:rsidRDefault="00CF7868" w:rsidP="00CF7868">
            <w:pPr>
              <w:pStyle w:val="Kop2"/>
              <w:numPr>
                <w:ilvl w:val="0"/>
                <w:numId w:val="1"/>
              </w:numPr>
              <w:rPr>
                <w:u w:val="none"/>
              </w:rPr>
            </w:pPr>
            <w:r w:rsidRPr="004940F9">
              <w:rPr>
                <w:u w:val="none"/>
              </w:rPr>
              <w:t xml:space="preserve">Achtergrondgeluiden: </w:t>
            </w:r>
          </w:p>
          <w:p w:rsidR="00CF7868" w:rsidRDefault="00CF7868" w:rsidP="00874C70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                Lachen           Praten</w:t>
            </w:r>
          </w:p>
          <w:p w:rsidR="00CF7868" w:rsidRDefault="00CF7868" w:rsidP="00874C70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                Muziek           Schrijfmachine</w:t>
            </w:r>
          </w:p>
          <w:p w:rsidR="00CF7868" w:rsidRDefault="00CF7868" w:rsidP="00874C70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                Verkeer          Werkplaats</w:t>
            </w:r>
          </w:p>
          <w:p w:rsidR="00CF7868" w:rsidRDefault="00CF7868" w:rsidP="00874C70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                Kinderen        Vliegtuigen</w:t>
            </w:r>
          </w:p>
          <w:p w:rsidR="00CF7868" w:rsidRDefault="00CF7868" w:rsidP="00874C70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                Mobiele telefoon</w:t>
            </w:r>
          </w:p>
          <w:p w:rsidR="00CF7868" w:rsidRDefault="00CF7868" w:rsidP="00874C70">
            <w:pPr>
              <w:tabs>
                <w:tab w:val="left" w:pos="708"/>
                <w:tab w:val="left" w:pos="964"/>
                <w:tab w:val="left" w:pos="1247"/>
                <w:tab w:val="left" w:pos="1474"/>
                <w:tab w:val="left" w:pos="1814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                Anders:</w:t>
            </w:r>
          </w:p>
        </w:tc>
      </w:tr>
      <w:tr w:rsidR="00CF7868" w:rsidTr="00874C70">
        <w:tc>
          <w:tcPr>
            <w:tcW w:w="92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7868" w:rsidRDefault="00CF7868" w:rsidP="00874C70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:rsidR="00CF7868" w:rsidRDefault="00CF7868" w:rsidP="00874C70">
            <w:pPr>
              <w:tabs>
                <w:tab w:val="left" w:pos="708"/>
                <w:tab w:val="left" w:pos="964"/>
                <w:tab w:val="left" w:pos="1247"/>
                <w:tab w:val="left" w:pos="1474"/>
                <w:tab w:val="left" w:pos="1814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 Bericht doorgegeven aan:</w:t>
            </w:r>
          </w:p>
        </w:tc>
      </w:tr>
      <w:tr w:rsidR="00CF7868" w:rsidTr="00874C70">
        <w:tc>
          <w:tcPr>
            <w:tcW w:w="92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7868" w:rsidRDefault="00CF7868" w:rsidP="00874C70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:rsidR="00CF7868" w:rsidRDefault="00CF7868" w:rsidP="00874C70">
            <w:pPr>
              <w:tabs>
                <w:tab w:val="left" w:pos="708"/>
                <w:tab w:val="left" w:pos="964"/>
                <w:tab w:val="left" w:pos="1247"/>
                <w:tab w:val="left" w:pos="1474"/>
                <w:tab w:val="left" w:pos="1814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6. Bijzonderheden:</w:t>
            </w:r>
          </w:p>
        </w:tc>
      </w:tr>
      <w:tr w:rsidR="00CF7868" w:rsidTr="00874C70">
        <w:tc>
          <w:tcPr>
            <w:tcW w:w="92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7868" w:rsidRDefault="00CF7868" w:rsidP="00874C70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:rsidR="00CF7868" w:rsidRDefault="00CF7868" w:rsidP="00874C70">
            <w:pPr>
              <w:tabs>
                <w:tab w:val="left" w:pos="708"/>
                <w:tab w:val="left" w:pos="964"/>
                <w:tab w:val="left" w:pos="1247"/>
                <w:tab w:val="left" w:pos="1474"/>
                <w:tab w:val="left" w:pos="1814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b/>
              </w:rPr>
              <w:t>7. Opgenomen door:</w:t>
            </w:r>
          </w:p>
        </w:tc>
      </w:tr>
      <w:tr w:rsidR="00CF7868" w:rsidTr="00874C70">
        <w:tc>
          <w:tcPr>
            <w:tcW w:w="92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7868" w:rsidRPr="004940F9" w:rsidRDefault="00CF7868" w:rsidP="00874C70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PS: formulier inleveren bij het HBHV, indien dit formulier is ingevuld, graag een nieuw formulier klaarleggen</w:t>
            </w:r>
          </w:p>
        </w:tc>
      </w:tr>
      <w:tr w:rsidR="00CF7868" w:rsidTr="00874C70">
        <w:tc>
          <w:tcPr>
            <w:tcW w:w="92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868" w:rsidRDefault="00CF7868" w:rsidP="00874C70">
            <w:pPr>
              <w:tabs>
                <w:tab w:val="left" w:pos="708"/>
                <w:tab w:val="left" w:pos="964"/>
                <w:tab w:val="left" w:pos="1247"/>
                <w:tab w:val="left" w:pos="1474"/>
                <w:tab w:val="left" w:pos="1814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Overige op te schrijven informatie; Z.O.Z.</w:t>
            </w:r>
          </w:p>
        </w:tc>
      </w:tr>
    </w:tbl>
    <w:p w:rsidR="00B40935" w:rsidRPr="00080F8E" w:rsidRDefault="00B40935">
      <w:pPr>
        <w:rPr>
          <w:rFonts w:cs="Arial"/>
        </w:rPr>
      </w:pPr>
    </w:p>
    <w:sectPr w:rsidR="00B40935" w:rsidRPr="00080F8E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0E8B"/>
    <w:multiLevelType w:val="hybridMultilevel"/>
    <w:tmpl w:val="FC0292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C0247"/>
    <w:multiLevelType w:val="hybridMultilevel"/>
    <w:tmpl w:val="98C654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C29DA"/>
    <w:multiLevelType w:val="hybridMultilevel"/>
    <w:tmpl w:val="5FE2F0B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C72"/>
    <w:multiLevelType w:val="hybridMultilevel"/>
    <w:tmpl w:val="6756A3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FA0A2B"/>
    <w:multiLevelType w:val="hybridMultilevel"/>
    <w:tmpl w:val="1B3AC2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826980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868"/>
    <w:rsid w:val="00080F8E"/>
    <w:rsid w:val="008F5BDA"/>
    <w:rsid w:val="00B40935"/>
    <w:rsid w:val="00CF7868"/>
    <w:rsid w:val="00FA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F7868"/>
    <w:pPr>
      <w:tabs>
        <w:tab w:val="left" w:pos="567"/>
        <w:tab w:val="left" w:pos="1134"/>
        <w:tab w:val="left" w:pos="1701"/>
      </w:tabs>
      <w:spacing w:line="276" w:lineRule="auto"/>
      <w:jc w:val="both"/>
    </w:pPr>
    <w:rPr>
      <w:rFonts w:ascii="Arial" w:hAnsi="Arial"/>
    </w:rPr>
  </w:style>
  <w:style w:type="paragraph" w:styleId="Kop2">
    <w:name w:val="heading 2"/>
    <w:basedOn w:val="Standaard"/>
    <w:next w:val="Standaard"/>
    <w:link w:val="Kop2Char"/>
    <w:qFormat/>
    <w:rsid w:val="00CF7868"/>
    <w:pPr>
      <w:keepNext/>
      <w:tabs>
        <w:tab w:val="clear" w:pos="1134"/>
        <w:tab w:val="clear" w:pos="1701"/>
      </w:tabs>
      <w:spacing w:before="240" w:after="60"/>
      <w:ind w:left="1275" w:hanging="567"/>
      <w:outlineLvl w:val="1"/>
    </w:pPr>
    <w:rPr>
      <w:b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CF7868"/>
    <w:rPr>
      <w:rFonts w:ascii="Arial" w:hAnsi="Arial"/>
      <w:b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F7868"/>
    <w:pPr>
      <w:tabs>
        <w:tab w:val="left" w:pos="567"/>
        <w:tab w:val="left" w:pos="1134"/>
        <w:tab w:val="left" w:pos="1701"/>
      </w:tabs>
      <w:spacing w:line="276" w:lineRule="auto"/>
      <w:jc w:val="both"/>
    </w:pPr>
    <w:rPr>
      <w:rFonts w:ascii="Arial" w:hAnsi="Arial"/>
    </w:rPr>
  </w:style>
  <w:style w:type="paragraph" w:styleId="Kop2">
    <w:name w:val="heading 2"/>
    <w:basedOn w:val="Standaard"/>
    <w:next w:val="Standaard"/>
    <w:link w:val="Kop2Char"/>
    <w:qFormat/>
    <w:rsid w:val="00CF7868"/>
    <w:pPr>
      <w:keepNext/>
      <w:tabs>
        <w:tab w:val="clear" w:pos="1134"/>
        <w:tab w:val="clear" w:pos="1701"/>
      </w:tabs>
      <w:spacing w:before="240" w:after="60"/>
      <w:ind w:left="1275" w:hanging="567"/>
      <w:outlineLvl w:val="1"/>
    </w:pPr>
    <w:rPr>
      <w:b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CF7868"/>
    <w:rPr>
      <w:rFonts w:ascii="Arial" w:hAnsi="Arial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DE8E9F1A.dotm</Template>
  <TotalTime>1</TotalTime>
  <Pages>1</Pages>
  <Words>149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Thuiszorg Het FrieseLand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Imelda Punter</dc:creator>
  <cp:lastModifiedBy>Sandra Bruinsma</cp:lastModifiedBy>
  <cp:revision>2</cp:revision>
  <dcterms:created xsi:type="dcterms:W3CDTF">2019-12-06T12:38:00Z</dcterms:created>
  <dcterms:modified xsi:type="dcterms:W3CDTF">2019-12-06T12:38:00Z</dcterms:modified>
</cp:coreProperties>
</file>